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CE" w:rsidRPr="006506D4" w:rsidRDefault="001922CE">
      <w:pPr>
        <w:pStyle w:val="Zkladntext"/>
        <w:rPr>
          <w:b/>
          <w:sz w:val="28"/>
          <w:szCs w:val="28"/>
        </w:rPr>
      </w:pPr>
    </w:p>
    <w:p w:rsidR="001922CE" w:rsidRPr="006506D4" w:rsidRDefault="006506D4">
      <w:pPr>
        <w:pStyle w:val="Zkladntext"/>
        <w:rPr>
          <w:b/>
          <w:sz w:val="28"/>
          <w:szCs w:val="28"/>
        </w:rPr>
      </w:pPr>
      <w:r w:rsidRPr="006506D4">
        <w:rPr>
          <w:b/>
          <w:sz w:val="28"/>
          <w:szCs w:val="28"/>
        </w:rPr>
        <w:t>Úplata za zájmové vzdělávání ve školní družině a školním klubu</w:t>
      </w:r>
    </w:p>
    <w:p w:rsidR="002460D5" w:rsidRDefault="002460D5" w:rsidP="002460D5">
      <w:pPr>
        <w:shd w:val="clear" w:color="auto" w:fill="FFFFFF"/>
        <w:rPr>
          <w:rFonts w:ascii="Arial" w:hAnsi="Arial" w:cs="Arial"/>
          <w:i/>
          <w:iCs/>
          <w:color w:val="222222"/>
          <w:szCs w:val="24"/>
        </w:rPr>
      </w:pPr>
    </w:p>
    <w:p w:rsidR="006506D4" w:rsidRPr="006506D4" w:rsidRDefault="002460D5" w:rsidP="002460D5">
      <w:pPr>
        <w:shd w:val="clear" w:color="auto" w:fill="FFFFFF"/>
        <w:rPr>
          <w:rFonts w:asciiTheme="minorHAnsi" w:hAnsiTheme="minorHAnsi" w:cstheme="minorHAnsi"/>
          <w:iCs/>
          <w:color w:val="222222"/>
          <w:sz w:val="24"/>
          <w:szCs w:val="24"/>
        </w:rPr>
      </w:pPr>
      <w:r w:rsidRPr="006506D4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Rada města Dubňany r o z h o d l a pro školní rok </w:t>
      </w:r>
      <w:r w:rsidRPr="006506D4">
        <w:rPr>
          <w:rFonts w:asciiTheme="minorHAnsi" w:hAnsiTheme="minorHAnsi" w:cstheme="minorHAnsi"/>
          <w:b/>
          <w:iCs/>
          <w:color w:val="222222"/>
          <w:sz w:val="24"/>
          <w:szCs w:val="24"/>
        </w:rPr>
        <w:t>2024/2025</w:t>
      </w:r>
      <w:r w:rsidRPr="006506D4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 ponechat výši úplaty za zájmové vzdělávání ve školní družině a školním klubu Základní školy Dubňany, p.</w:t>
      </w:r>
      <w:r w:rsidR="006506D4" w:rsidRPr="006506D4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 </w:t>
      </w:r>
      <w:r w:rsidRPr="006506D4">
        <w:rPr>
          <w:rFonts w:asciiTheme="minorHAnsi" w:hAnsiTheme="minorHAnsi" w:cstheme="minorHAnsi"/>
          <w:iCs/>
          <w:color w:val="222222"/>
          <w:sz w:val="24"/>
          <w:szCs w:val="24"/>
        </w:rPr>
        <w:t>o., ve stávající výši</w:t>
      </w:r>
      <w:r w:rsidR="006506D4">
        <w:rPr>
          <w:rFonts w:asciiTheme="minorHAnsi" w:hAnsiTheme="minorHAnsi" w:cstheme="minorHAnsi"/>
          <w:iCs/>
          <w:color w:val="222222"/>
          <w:sz w:val="24"/>
          <w:szCs w:val="24"/>
        </w:rPr>
        <w:t>:</w:t>
      </w:r>
    </w:p>
    <w:p w:rsidR="006506D4" w:rsidRDefault="002460D5" w:rsidP="002460D5">
      <w:pPr>
        <w:shd w:val="clear" w:color="auto" w:fill="FFFFFF"/>
        <w:rPr>
          <w:rFonts w:asciiTheme="minorHAnsi" w:hAnsiTheme="minorHAnsi" w:cstheme="minorHAnsi"/>
          <w:iCs/>
          <w:color w:val="222222"/>
          <w:sz w:val="24"/>
          <w:szCs w:val="24"/>
        </w:rPr>
      </w:pPr>
      <w:r w:rsidRPr="006506D4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školní družina </w:t>
      </w:r>
      <w:r w:rsidR="006506D4">
        <w:rPr>
          <w:rFonts w:asciiTheme="minorHAnsi" w:hAnsiTheme="minorHAnsi" w:cstheme="minorHAnsi"/>
          <w:iCs/>
          <w:color w:val="222222"/>
          <w:sz w:val="24"/>
          <w:szCs w:val="24"/>
        </w:rPr>
        <w:tab/>
      </w:r>
      <w:r w:rsidR="006506D4">
        <w:rPr>
          <w:rFonts w:asciiTheme="minorHAnsi" w:hAnsiTheme="minorHAnsi" w:cstheme="minorHAnsi"/>
          <w:iCs/>
          <w:color w:val="222222"/>
          <w:sz w:val="24"/>
          <w:szCs w:val="24"/>
        </w:rPr>
        <w:tab/>
      </w:r>
      <w:r w:rsidRPr="006506D4">
        <w:rPr>
          <w:rFonts w:asciiTheme="minorHAnsi" w:hAnsiTheme="minorHAnsi" w:cstheme="minorHAnsi"/>
          <w:b/>
          <w:iCs/>
          <w:color w:val="222222"/>
          <w:sz w:val="24"/>
          <w:szCs w:val="24"/>
        </w:rPr>
        <w:t>240 Kč za měsíc</w:t>
      </w:r>
      <w:r w:rsidR="006506D4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 </w:t>
      </w:r>
      <w:r w:rsidR="006506D4" w:rsidRPr="006506D4">
        <w:rPr>
          <w:rFonts w:asciiTheme="minorHAnsi" w:hAnsiTheme="minorHAnsi" w:cstheme="minorHAnsi"/>
          <w:b/>
          <w:iCs/>
          <w:color w:val="222222"/>
          <w:sz w:val="24"/>
          <w:szCs w:val="24"/>
        </w:rPr>
        <w:t>(1200 Kč za pololetí)</w:t>
      </w:r>
    </w:p>
    <w:p w:rsidR="006506D4" w:rsidRDefault="002460D5" w:rsidP="006506D4">
      <w:pPr>
        <w:shd w:val="clear" w:color="auto" w:fill="FFFFFF"/>
        <w:spacing w:after="0"/>
        <w:ind w:left="2160" w:hanging="2160"/>
        <w:rPr>
          <w:rFonts w:asciiTheme="minorHAnsi" w:hAnsiTheme="minorHAnsi" w:cstheme="minorHAnsi"/>
          <w:b/>
          <w:iCs/>
          <w:color w:val="222222"/>
          <w:sz w:val="24"/>
          <w:szCs w:val="24"/>
        </w:rPr>
      </w:pPr>
      <w:r w:rsidRPr="006506D4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školní klub </w:t>
      </w:r>
      <w:r w:rsidR="006506D4">
        <w:rPr>
          <w:rFonts w:asciiTheme="minorHAnsi" w:hAnsiTheme="minorHAnsi" w:cstheme="minorHAnsi"/>
          <w:iCs/>
          <w:color w:val="222222"/>
          <w:sz w:val="24"/>
          <w:szCs w:val="24"/>
        </w:rPr>
        <w:tab/>
      </w:r>
      <w:r w:rsidRPr="006506D4">
        <w:rPr>
          <w:rFonts w:asciiTheme="minorHAnsi" w:hAnsiTheme="minorHAnsi" w:cstheme="minorHAnsi"/>
          <w:b/>
          <w:iCs/>
          <w:color w:val="222222"/>
          <w:sz w:val="24"/>
          <w:szCs w:val="24"/>
        </w:rPr>
        <w:t>240 Kč za měsíc</w:t>
      </w:r>
      <w:r w:rsidRPr="006506D4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 </w:t>
      </w:r>
      <w:r w:rsidR="006506D4" w:rsidRPr="006506D4">
        <w:rPr>
          <w:rFonts w:asciiTheme="minorHAnsi" w:hAnsiTheme="minorHAnsi" w:cstheme="minorHAnsi"/>
          <w:b/>
          <w:iCs/>
          <w:color w:val="222222"/>
          <w:sz w:val="24"/>
          <w:szCs w:val="24"/>
        </w:rPr>
        <w:t>(1200 Kč za pololetí)</w:t>
      </w:r>
      <w:r w:rsidR="006506D4">
        <w:rPr>
          <w:rFonts w:asciiTheme="minorHAnsi" w:hAnsiTheme="minorHAnsi" w:cstheme="minorHAnsi"/>
          <w:b/>
          <w:iCs/>
          <w:color w:val="222222"/>
          <w:sz w:val="24"/>
          <w:szCs w:val="24"/>
        </w:rPr>
        <w:t xml:space="preserve"> </w:t>
      </w:r>
    </w:p>
    <w:p w:rsidR="006506D4" w:rsidRPr="006506D4" w:rsidRDefault="002460D5" w:rsidP="006506D4">
      <w:pPr>
        <w:shd w:val="clear" w:color="auto" w:fill="FFFFFF"/>
        <w:spacing w:after="120"/>
        <w:ind w:left="2160"/>
        <w:rPr>
          <w:rFonts w:asciiTheme="minorHAnsi" w:hAnsiTheme="minorHAnsi" w:cstheme="minorHAnsi"/>
          <w:iCs/>
          <w:color w:val="222222"/>
          <w:sz w:val="22"/>
          <w:szCs w:val="22"/>
        </w:rPr>
      </w:pPr>
      <w:r w:rsidRPr="006506D4">
        <w:rPr>
          <w:rFonts w:asciiTheme="minorHAnsi" w:hAnsiTheme="minorHAnsi" w:cstheme="minorHAnsi"/>
          <w:iCs/>
          <w:color w:val="222222"/>
          <w:sz w:val="22"/>
          <w:szCs w:val="22"/>
        </w:rPr>
        <w:t>pravidelná denní docházka – děti navště</w:t>
      </w:r>
      <w:r w:rsidR="006506D4" w:rsidRPr="006506D4">
        <w:rPr>
          <w:rFonts w:asciiTheme="minorHAnsi" w:hAnsiTheme="minorHAnsi" w:cstheme="minorHAnsi"/>
          <w:iCs/>
          <w:color w:val="222222"/>
          <w:sz w:val="22"/>
          <w:szCs w:val="22"/>
        </w:rPr>
        <w:t>vují ŠK minimálně 4 dny v týdnu</w:t>
      </w:r>
    </w:p>
    <w:p w:rsidR="006506D4" w:rsidRDefault="002460D5" w:rsidP="002460D5">
      <w:pPr>
        <w:shd w:val="clear" w:color="auto" w:fill="FFFFFF"/>
        <w:rPr>
          <w:rFonts w:asciiTheme="minorHAnsi" w:hAnsiTheme="minorHAnsi" w:cstheme="minorHAnsi"/>
          <w:iCs/>
          <w:color w:val="222222"/>
          <w:sz w:val="24"/>
          <w:szCs w:val="24"/>
        </w:rPr>
      </w:pPr>
      <w:r w:rsidRPr="006506D4">
        <w:rPr>
          <w:rFonts w:asciiTheme="minorHAnsi" w:hAnsiTheme="minorHAnsi" w:cstheme="minorHAnsi"/>
          <w:iCs/>
          <w:color w:val="222222"/>
          <w:sz w:val="24"/>
          <w:szCs w:val="24"/>
        </w:rPr>
        <w:t>školní klub</w:t>
      </w:r>
      <w:r w:rsidR="006506D4">
        <w:rPr>
          <w:rFonts w:asciiTheme="minorHAnsi" w:hAnsiTheme="minorHAnsi" w:cstheme="minorHAnsi"/>
          <w:iCs/>
          <w:color w:val="222222"/>
          <w:sz w:val="24"/>
          <w:szCs w:val="24"/>
        </w:rPr>
        <w:tab/>
      </w:r>
      <w:r w:rsidR="006506D4">
        <w:rPr>
          <w:rFonts w:asciiTheme="minorHAnsi" w:hAnsiTheme="minorHAnsi" w:cstheme="minorHAnsi"/>
          <w:iCs/>
          <w:color w:val="222222"/>
          <w:sz w:val="24"/>
          <w:szCs w:val="24"/>
        </w:rPr>
        <w:tab/>
      </w:r>
      <w:r w:rsidRPr="006506D4">
        <w:rPr>
          <w:rFonts w:asciiTheme="minorHAnsi" w:hAnsiTheme="minorHAnsi" w:cstheme="minorHAnsi"/>
          <w:b/>
          <w:iCs/>
          <w:color w:val="222222"/>
          <w:sz w:val="24"/>
          <w:szCs w:val="24"/>
        </w:rPr>
        <w:t>60 Kč</w:t>
      </w:r>
      <w:r w:rsidR="006506D4" w:rsidRPr="006506D4">
        <w:rPr>
          <w:rFonts w:asciiTheme="minorHAnsi" w:hAnsiTheme="minorHAnsi" w:cstheme="minorHAnsi"/>
          <w:b/>
          <w:iCs/>
          <w:color w:val="222222"/>
          <w:sz w:val="24"/>
          <w:szCs w:val="24"/>
        </w:rPr>
        <w:t xml:space="preserve"> za měsíc (300 Kč za pololetí)</w:t>
      </w:r>
    </w:p>
    <w:p w:rsidR="002460D5" w:rsidRDefault="002460D5" w:rsidP="002460D5">
      <w:pPr>
        <w:shd w:val="clear" w:color="auto" w:fill="FFFFFF"/>
        <w:rPr>
          <w:rFonts w:asciiTheme="minorHAnsi" w:hAnsiTheme="minorHAnsi" w:cstheme="minorHAnsi"/>
          <w:b/>
          <w:iCs/>
          <w:color w:val="222222"/>
          <w:sz w:val="24"/>
          <w:szCs w:val="24"/>
        </w:rPr>
      </w:pPr>
      <w:r w:rsidRPr="006506D4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školní klub </w:t>
      </w:r>
      <w:r w:rsidR="006506D4">
        <w:rPr>
          <w:rFonts w:asciiTheme="minorHAnsi" w:hAnsiTheme="minorHAnsi" w:cstheme="minorHAnsi"/>
          <w:iCs/>
          <w:color w:val="222222"/>
          <w:sz w:val="24"/>
          <w:szCs w:val="24"/>
        </w:rPr>
        <w:tab/>
      </w:r>
      <w:r w:rsidR="006506D4">
        <w:rPr>
          <w:rFonts w:asciiTheme="minorHAnsi" w:hAnsiTheme="minorHAnsi" w:cstheme="minorHAnsi"/>
          <w:iCs/>
          <w:color w:val="222222"/>
          <w:sz w:val="24"/>
          <w:szCs w:val="24"/>
        </w:rPr>
        <w:tab/>
      </w:r>
      <w:r w:rsidR="006506D4">
        <w:rPr>
          <w:rFonts w:asciiTheme="minorHAnsi" w:hAnsiTheme="minorHAnsi" w:cstheme="minorHAnsi"/>
          <w:b/>
          <w:iCs/>
          <w:color w:val="222222"/>
          <w:sz w:val="24"/>
          <w:szCs w:val="24"/>
        </w:rPr>
        <w:t>15 Kč (jednorázový vstup)</w:t>
      </w:r>
    </w:p>
    <w:p w:rsidR="001917A6" w:rsidRDefault="001917A6" w:rsidP="002460D5">
      <w:pPr>
        <w:shd w:val="clear" w:color="auto" w:fill="FFFFFF"/>
        <w:rPr>
          <w:rFonts w:asciiTheme="minorHAnsi" w:hAnsiTheme="minorHAnsi" w:cstheme="minorHAnsi"/>
          <w:b/>
          <w:iCs/>
          <w:color w:val="222222"/>
          <w:sz w:val="24"/>
          <w:szCs w:val="24"/>
        </w:rPr>
      </w:pPr>
    </w:p>
    <w:p w:rsidR="00B00672" w:rsidRDefault="001917A6" w:rsidP="001917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917A6">
        <w:rPr>
          <w:rFonts w:asciiTheme="minorHAnsi" w:hAnsiTheme="minorHAnsi" w:cstheme="minorHAnsi"/>
          <w:sz w:val="24"/>
          <w:szCs w:val="24"/>
        </w:rPr>
        <w:t>Výši úplaty může ředitelka</w:t>
      </w:r>
      <w:r>
        <w:rPr>
          <w:rFonts w:asciiTheme="minorHAnsi" w:hAnsiTheme="minorHAnsi" w:cstheme="minorHAnsi"/>
          <w:sz w:val="24"/>
          <w:szCs w:val="24"/>
        </w:rPr>
        <w:t xml:space="preserve"> školy</w:t>
      </w:r>
      <w:r w:rsidRPr="001917A6">
        <w:rPr>
          <w:rFonts w:asciiTheme="minorHAnsi" w:hAnsiTheme="minorHAnsi" w:cstheme="minorHAnsi"/>
          <w:sz w:val="24"/>
          <w:szCs w:val="24"/>
        </w:rPr>
        <w:t xml:space="preserve"> snížit nebo od úplaty</w:t>
      </w:r>
      <w:r w:rsidR="00B00672">
        <w:rPr>
          <w:rFonts w:asciiTheme="minorHAnsi" w:hAnsiTheme="minorHAnsi" w:cstheme="minorHAnsi"/>
          <w:sz w:val="24"/>
          <w:szCs w:val="24"/>
        </w:rPr>
        <w:t xml:space="preserve"> osvobodit na základě </w:t>
      </w:r>
      <w:r w:rsidR="00B00672" w:rsidRPr="00B00672">
        <w:rPr>
          <w:rFonts w:asciiTheme="minorHAnsi" w:hAnsiTheme="minorHAnsi" w:cstheme="minorHAnsi"/>
          <w:b/>
          <w:sz w:val="24"/>
          <w:szCs w:val="24"/>
        </w:rPr>
        <w:t>písemné žádosti:</w:t>
      </w:r>
    </w:p>
    <w:p w:rsidR="00B00672" w:rsidRPr="00B00672" w:rsidRDefault="001917A6" w:rsidP="00B00672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00672">
        <w:rPr>
          <w:rFonts w:asciiTheme="minorHAnsi" w:hAnsiTheme="minorHAnsi" w:cstheme="minorHAnsi"/>
          <w:sz w:val="24"/>
          <w:szCs w:val="24"/>
        </w:rPr>
        <w:t xml:space="preserve">účastník nebo jeho zákonný zástupce je příjemcem opakujících se dávek pomoci </w:t>
      </w:r>
    </w:p>
    <w:p w:rsidR="001917A6" w:rsidRPr="00B00672" w:rsidRDefault="00B00672" w:rsidP="00B0067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B00672">
        <w:rPr>
          <w:rFonts w:asciiTheme="minorHAnsi" w:hAnsiTheme="minorHAnsi" w:cstheme="minorHAnsi"/>
          <w:sz w:val="24"/>
          <w:szCs w:val="24"/>
        </w:rPr>
        <w:t>v</w:t>
      </w:r>
      <w:r w:rsidR="001917A6" w:rsidRPr="00B00672">
        <w:rPr>
          <w:rFonts w:asciiTheme="minorHAnsi" w:hAnsiTheme="minorHAnsi" w:cstheme="minorHAnsi"/>
          <w:sz w:val="24"/>
          <w:szCs w:val="24"/>
        </w:rPr>
        <w:t xml:space="preserve"> hmotné nouzi podle zákona o pomoci v hmotné nouzi, </w:t>
      </w:r>
    </w:p>
    <w:p w:rsidR="001917A6" w:rsidRPr="00B00672" w:rsidRDefault="001917A6" w:rsidP="007F5D2E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00672">
        <w:rPr>
          <w:rFonts w:asciiTheme="minorHAnsi" w:hAnsiTheme="minorHAnsi" w:cstheme="minorHAnsi"/>
          <w:sz w:val="24"/>
          <w:szCs w:val="24"/>
        </w:rPr>
        <w:t>účastníkovi nebo jeho zákonnému zástupci náleží zvýšení příspěvku na péči podle zá</w:t>
      </w:r>
      <w:r w:rsidR="00B00672" w:rsidRPr="00B00672">
        <w:rPr>
          <w:rFonts w:asciiTheme="minorHAnsi" w:hAnsiTheme="minorHAnsi" w:cstheme="minorHAnsi"/>
          <w:sz w:val="24"/>
          <w:szCs w:val="24"/>
        </w:rPr>
        <w:t>kona o sociálních službách,</w:t>
      </w:r>
    </w:p>
    <w:p w:rsidR="001917A6" w:rsidRDefault="001917A6" w:rsidP="00B0067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00672">
        <w:rPr>
          <w:rFonts w:asciiTheme="minorHAnsi" w:hAnsiTheme="minorHAnsi" w:cstheme="minorHAnsi"/>
          <w:sz w:val="24"/>
          <w:szCs w:val="24"/>
        </w:rPr>
        <w:t>účastník svěřený do pěstounské péče má nárok na příspěvek na úhradu potřeb dítěte podle zákona o státní sociální podpoře</w:t>
      </w:r>
    </w:p>
    <w:p w:rsidR="00B00672" w:rsidRDefault="00B00672" w:rsidP="00B00672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účastník má nárok na přídavek na dítě podle zákona o státní sociální podpoře</w:t>
      </w:r>
    </w:p>
    <w:p w:rsidR="00B00672" w:rsidRPr="00F40258" w:rsidRDefault="00B00672" w:rsidP="00B00672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40258">
        <w:rPr>
          <w:rFonts w:asciiTheme="minorHAnsi" w:hAnsiTheme="minorHAnsi" w:cstheme="minorHAnsi"/>
          <w:b/>
          <w:color w:val="auto"/>
          <w:sz w:val="24"/>
          <w:szCs w:val="24"/>
        </w:rPr>
        <w:t xml:space="preserve">Žádost je třeba zaslat nebo osobně doručit na sekretariát </w:t>
      </w:r>
      <w:r w:rsidR="00774DCC">
        <w:rPr>
          <w:rFonts w:asciiTheme="minorHAnsi" w:hAnsiTheme="minorHAnsi" w:cstheme="minorHAnsi"/>
          <w:b/>
          <w:color w:val="auto"/>
          <w:sz w:val="24"/>
          <w:szCs w:val="24"/>
        </w:rPr>
        <w:t>školy do 15</w:t>
      </w:r>
      <w:r w:rsidR="005845BD" w:rsidRPr="00F40258">
        <w:rPr>
          <w:rFonts w:asciiTheme="minorHAnsi" w:hAnsiTheme="minorHAnsi" w:cstheme="minorHAnsi"/>
          <w:b/>
          <w:color w:val="auto"/>
          <w:sz w:val="24"/>
          <w:szCs w:val="24"/>
        </w:rPr>
        <w:t>. 9. 2024.</w:t>
      </w:r>
    </w:p>
    <w:p w:rsidR="005845BD" w:rsidRDefault="005845BD" w:rsidP="00B00672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F40258">
        <w:rPr>
          <w:rFonts w:asciiTheme="minorHAnsi" w:hAnsiTheme="minorHAnsi" w:cstheme="minorHAnsi"/>
          <w:color w:val="auto"/>
          <w:sz w:val="24"/>
          <w:szCs w:val="24"/>
        </w:rPr>
        <w:t>Tel:</w:t>
      </w:r>
      <w:r w:rsidR="00B00672" w:rsidRPr="00F4025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74DCC">
        <w:rPr>
          <w:rFonts w:asciiTheme="minorHAnsi" w:hAnsiTheme="minorHAnsi" w:cstheme="minorHAnsi"/>
          <w:color w:val="auto"/>
          <w:sz w:val="24"/>
          <w:szCs w:val="24"/>
        </w:rPr>
        <w:t xml:space="preserve">773 723 718             </w:t>
      </w:r>
      <w:bookmarkStart w:id="0" w:name="_GoBack"/>
      <w:bookmarkEnd w:id="0"/>
      <w:r w:rsidR="00774DCC">
        <w:rPr>
          <w:rFonts w:asciiTheme="minorHAnsi" w:hAnsiTheme="minorHAnsi" w:cstheme="minorHAnsi"/>
          <w:color w:val="auto"/>
          <w:sz w:val="24"/>
          <w:szCs w:val="24"/>
        </w:rPr>
        <w:tab/>
      </w:r>
      <w:r w:rsidR="00774DCC">
        <w:rPr>
          <w:rFonts w:asciiTheme="minorHAnsi" w:hAnsiTheme="minorHAnsi" w:cstheme="minorHAnsi"/>
          <w:color w:val="auto"/>
          <w:sz w:val="24"/>
          <w:szCs w:val="24"/>
        </w:rPr>
        <w:tab/>
      </w:r>
      <w:r w:rsidR="00B00672" w:rsidRPr="00F40258">
        <w:rPr>
          <w:rFonts w:asciiTheme="minorHAnsi" w:hAnsiTheme="minorHAnsi" w:cstheme="minorHAnsi"/>
          <w:color w:val="auto"/>
          <w:sz w:val="24"/>
          <w:szCs w:val="24"/>
        </w:rPr>
        <w:t xml:space="preserve"> email: </w:t>
      </w:r>
      <w:hyperlink r:id="rId8" w:history="1">
        <w:r w:rsidRPr="00DD25CB">
          <w:rPr>
            <w:rStyle w:val="Hypertextovodkaz"/>
            <w:rFonts w:asciiTheme="minorHAnsi" w:hAnsiTheme="minorHAnsi" w:cstheme="minorHAnsi"/>
            <w:sz w:val="24"/>
            <w:szCs w:val="24"/>
          </w:rPr>
          <w:t>sekretariat@zsdubnany.cz</w:t>
        </w:r>
      </w:hyperlink>
    </w:p>
    <w:p w:rsidR="006B7456" w:rsidRPr="00F40258" w:rsidRDefault="00B00672" w:rsidP="00B00672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0067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40258">
        <w:rPr>
          <w:rFonts w:asciiTheme="minorHAnsi" w:hAnsiTheme="minorHAnsi" w:cstheme="minorHAnsi"/>
          <w:color w:val="auto"/>
          <w:sz w:val="24"/>
          <w:szCs w:val="24"/>
        </w:rPr>
        <w:t>Ředitelka školy rozhodne o žádosti</w:t>
      </w:r>
      <w:r w:rsidR="005845BD" w:rsidRPr="00F4025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845BD" w:rsidRPr="00F40258">
        <w:rPr>
          <w:rFonts w:asciiTheme="minorHAnsi" w:hAnsiTheme="minorHAnsi" w:cstheme="minorHAnsi"/>
          <w:b/>
          <w:color w:val="auto"/>
          <w:sz w:val="24"/>
          <w:szCs w:val="24"/>
        </w:rPr>
        <w:t>do 20. 9. 2024.</w:t>
      </w:r>
    </w:p>
    <w:p w:rsidR="00B00672" w:rsidRPr="00B00672" w:rsidRDefault="00B00672" w:rsidP="00B00672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1922CE" w:rsidRDefault="006B7456">
      <w:pPr>
        <w:pStyle w:val="Zkladntext"/>
      </w:pPr>
      <w:r>
        <w:t xml:space="preserve">Školné se platí </w:t>
      </w:r>
      <w:r w:rsidR="006744D4">
        <w:t>na účet školy:</w:t>
      </w:r>
      <w:r w:rsidR="006744D4">
        <w:tab/>
      </w:r>
      <w:r w:rsidR="006744D4" w:rsidRPr="006744D4">
        <w:rPr>
          <w:b/>
        </w:rPr>
        <w:tab/>
        <w:t>12337-671/0100</w:t>
      </w:r>
    </w:p>
    <w:p w:rsidR="006744D4" w:rsidRDefault="005845BD">
      <w:pPr>
        <w:pStyle w:val="Zkladntext"/>
      </w:pPr>
      <w:r>
        <w:t>období září – leden</w:t>
      </w:r>
      <w:r w:rsidR="006744D4">
        <w:t>:</w:t>
      </w:r>
      <w:r>
        <w:tab/>
        <w:t xml:space="preserve"> do 15</w:t>
      </w:r>
      <w:r w:rsidR="006744D4">
        <w:t>. září  2024</w:t>
      </w:r>
    </w:p>
    <w:p w:rsidR="006744D4" w:rsidRDefault="006744D4">
      <w:pPr>
        <w:pStyle w:val="Zkladntext"/>
      </w:pPr>
      <w:r>
        <w:t>o</w:t>
      </w:r>
      <w:r w:rsidR="005845BD">
        <w:t>bdobí únor</w:t>
      </w:r>
      <w:r>
        <w:t xml:space="preserve"> – červen: </w:t>
      </w:r>
      <w:r w:rsidR="005845BD">
        <w:t xml:space="preserve"> do 15. února</w:t>
      </w:r>
      <w:r>
        <w:t xml:space="preserve"> 2025</w:t>
      </w:r>
    </w:p>
    <w:p w:rsidR="006744D4" w:rsidRPr="00F40258" w:rsidRDefault="00A11F18">
      <w:pPr>
        <w:pStyle w:val="Zkladntext"/>
      </w:pPr>
      <w:r w:rsidRPr="00F40258">
        <w:t>Variabilní symbol určí škola.</w:t>
      </w:r>
    </w:p>
    <w:p w:rsidR="006744D4" w:rsidRDefault="006744D4">
      <w:pPr>
        <w:pStyle w:val="Zkladntext"/>
      </w:pPr>
      <w:r>
        <w:t>Do zprávy pro příjemce uveďte jméno a příjmení žáka, třída.</w:t>
      </w:r>
    </w:p>
    <w:p w:rsidR="00244548" w:rsidRDefault="00244548">
      <w:pPr>
        <w:pStyle w:val="Zkladntext"/>
      </w:pPr>
    </w:p>
    <w:p w:rsidR="00244548" w:rsidRPr="00F0665B" w:rsidRDefault="00244548">
      <w:pPr>
        <w:pStyle w:val="Zkladntext"/>
      </w:pPr>
      <w:r>
        <w:t>Mgr. Martina Kordulová, ředitelka školy</w:t>
      </w:r>
    </w:p>
    <w:p w:rsidR="001922CE" w:rsidRPr="00F0665B" w:rsidRDefault="001922CE">
      <w:pPr>
        <w:pStyle w:val="Zkladntext"/>
        <w:ind w:left="-993" w:right="-1191"/>
      </w:pPr>
    </w:p>
    <w:sectPr w:rsidR="001922CE" w:rsidRPr="00F0665B" w:rsidSect="001922CE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417" w:right="1417" w:bottom="1417" w:left="1417" w:header="720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49" w:rsidRDefault="00DA7949">
      <w:r>
        <w:separator/>
      </w:r>
    </w:p>
  </w:endnote>
  <w:endnote w:type="continuationSeparator" w:id="0">
    <w:p w:rsidR="00DA7949" w:rsidRDefault="00DA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CE" w:rsidRDefault="00A07CE6">
    <w:pPr>
      <w:pStyle w:val="Adresa"/>
      <w:rPr>
        <w:lang w:val="de-DE"/>
      </w:rPr>
    </w:pPr>
    <w:proofErr w:type="spellStart"/>
    <w:r>
      <w:rPr>
        <w:lang w:val="de-DE"/>
      </w:rPr>
      <w:t>Ulice</w:t>
    </w:r>
    <w:proofErr w:type="spellEnd"/>
    <w:r>
      <w:rPr>
        <w:lang w:val="de-DE"/>
      </w:rPr>
      <w:t xml:space="preserve"> </w:t>
    </w:r>
    <w:r>
      <w:rPr>
        <w:color w:val="666699"/>
      </w:rPr>
      <w:sym w:font="Wingdings" w:char="00A7"/>
    </w:r>
    <w:r>
      <w:rPr>
        <w:lang w:val="de-DE"/>
      </w:rPr>
      <w:t xml:space="preserve"> </w:t>
    </w:r>
    <w:proofErr w:type="spellStart"/>
    <w:r>
      <w:rPr>
        <w:lang w:val="de-DE"/>
      </w:rPr>
      <w:t>Ulice</w:t>
    </w:r>
    <w:proofErr w:type="spellEnd"/>
    <w:r>
      <w:rPr>
        <w:lang w:val="de-DE"/>
      </w:rPr>
      <w:t xml:space="preserve"> 2 </w:t>
    </w:r>
    <w:r>
      <w:rPr>
        <w:color w:val="666699"/>
      </w:rPr>
      <w:sym w:font="Wingdings" w:char="00A7"/>
    </w:r>
    <w:r>
      <w:rPr>
        <w:lang w:val="de-DE"/>
      </w:rPr>
      <w:t xml:space="preserve"> Telefon: 555 555 123</w:t>
    </w:r>
    <w:r>
      <w:rPr>
        <w:szCs w:val="22"/>
        <w:lang w:val="de-DE"/>
      </w:rPr>
      <w:t xml:space="preserve"> </w:t>
    </w:r>
    <w:r>
      <w:rPr>
        <w:color w:val="666699"/>
      </w:rPr>
      <w:sym w:font="Wingdings" w:char="00A7"/>
    </w:r>
    <w:r>
      <w:rPr>
        <w:lang w:val="de-DE"/>
      </w:rPr>
      <w:t xml:space="preserve"> E-</w:t>
    </w:r>
    <w:proofErr w:type="spellStart"/>
    <w:r>
      <w:rPr>
        <w:lang w:val="de-DE"/>
      </w:rPr>
      <w:t>mailová</w:t>
    </w:r>
    <w:proofErr w:type="spellEnd"/>
    <w:r>
      <w:rPr>
        <w:lang w:val="de-DE"/>
      </w:rPr>
      <w:t xml:space="preserve"> </w:t>
    </w:r>
    <w:proofErr w:type="spellStart"/>
    <w:r>
      <w:rPr>
        <w:lang w:val="de-DE"/>
      </w:rPr>
      <w:t>adresa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CE" w:rsidRDefault="00A07CE6">
    <w:pPr>
      <w:pStyle w:val="Adresa"/>
      <w:tabs>
        <w:tab w:val="left" w:pos="993"/>
        <w:tab w:val="left" w:pos="6379"/>
      </w:tabs>
      <w:jc w:val="left"/>
      <w:rPr>
        <w:lang w:val="cs-CZ"/>
      </w:rPr>
    </w:pPr>
    <w:r>
      <w:rPr>
        <w:lang w:val="cs-CZ"/>
      </w:rPr>
      <w:t>TELEFON:</w:t>
    </w:r>
    <w:r>
      <w:rPr>
        <w:lang w:val="cs-CZ"/>
      </w:rPr>
      <w:tab/>
      <w:t>518 366 529  ředitelka</w:t>
    </w:r>
    <w:r>
      <w:rPr>
        <w:lang w:val="cs-CZ"/>
      </w:rPr>
      <w:tab/>
      <w:t>email: info@zsdubnany.cz</w:t>
    </w:r>
    <w:r>
      <w:rPr>
        <w:lang w:val="cs-CZ"/>
      </w:rPr>
      <w:br/>
    </w:r>
    <w:r>
      <w:rPr>
        <w:lang w:val="cs-CZ"/>
      </w:rPr>
      <w:tab/>
      <w:t>518 366 485  I. stupeň</w:t>
    </w:r>
    <w:r>
      <w:rPr>
        <w:lang w:val="cs-CZ"/>
      </w:rPr>
      <w:tab/>
      <w:t>web:  www.zsdubnany.cz</w:t>
    </w:r>
    <w:r>
      <w:rPr>
        <w:lang w:val="cs-CZ"/>
      </w:rPr>
      <w:br/>
    </w:r>
    <w:r>
      <w:rPr>
        <w:lang w:val="cs-CZ"/>
      </w:rPr>
      <w:tab/>
      <w:t>518 364 432  hospodářka, fax</w:t>
    </w:r>
    <w:r>
      <w:rPr>
        <w:lang w:val="cs-CZ"/>
      </w:rPr>
      <w:br/>
    </w:r>
    <w:r>
      <w:rPr>
        <w:lang w:val="cs-CZ"/>
      </w:rPr>
      <w:br/>
      <w:t>KB Hodonín 12337-671 / 0100</w:t>
    </w:r>
    <w:r>
      <w:rPr>
        <w:lang w:val="cs-CZ"/>
      </w:rPr>
      <w:tab/>
      <w:t>IČO: 65268237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49" w:rsidRDefault="00DA7949">
      <w:r>
        <w:separator/>
      </w:r>
    </w:p>
  </w:footnote>
  <w:footnote w:type="continuationSeparator" w:id="0">
    <w:p w:rsidR="00DA7949" w:rsidRDefault="00DA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CE" w:rsidRDefault="00375D71">
    <w:pPr>
      <w:pStyle w:val="Zhlav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0" t="3810" r="1270" b="1270"/>
              <wp:wrapNone/>
              <wp:docPr id="2" name="Group 1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" y="186903"/>
                        <a:chExt cx="68580" cy="1188"/>
                      </a:xfrm>
                    </wpg:grpSpPr>
                    <wps:wsp>
                      <wps:cNvPr id="3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E15BF1C" id="Group 1" o:spid="_x0000_s1026" alt="sloupce úrovní" style="position:absolute;margin-left:38.15pt;margin-top:55.05pt;width:540pt;height:9.35pt;z-index:25165772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">
              <v:rect id="Rectangle 2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3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4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CE" w:rsidRDefault="00375D71">
    <w:pPr>
      <w:pStyle w:val="Zhlav"/>
      <w:rPr>
        <w:lang w:val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-31115</wp:posOffset>
          </wp:positionV>
          <wp:extent cx="1047750" cy="552450"/>
          <wp:effectExtent l="0" t="0" r="0" b="0"/>
          <wp:wrapNone/>
          <wp:docPr id="8" name="obrázek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>
              <wp:simplePos x="0" y="0"/>
              <wp:positionH relativeFrom="page">
                <wp:posOffset>1162050</wp:posOffset>
              </wp:positionH>
              <wp:positionV relativeFrom="page">
                <wp:posOffset>485775</wp:posOffset>
              </wp:positionV>
              <wp:extent cx="6184265" cy="68961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184265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922CE" w:rsidRDefault="00A07CE6">
                          <w:pPr>
                            <w:pStyle w:val="Nadpis1"/>
                            <w:rPr>
                              <w:rFonts w:ascii="Verdana" w:hAnsi="Verdana"/>
                              <w:spacing w:val="2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Verdana" w:hAnsi="Verdana"/>
                              <w:spacing w:val="20"/>
                              <w:sz w:val="26"/>
                              <w:szCs w:val="26"/>
                            </w:rPr>
                            <w:t xml:space="preserve">Základní škola Dubňany, příspěvková organizace, </w:t>
                          </w:r>
                          <w:r>
                            <w:rPr>
                              <w:rFonts w:ascii="Verdana" w:hAnsi="Verdana"/>
                              <w:spacing w:val="20"/>
                              <w:sz w:val="26"/>
                              <w:szCs w:val="26"/>
                            </w:rPr>
                            <w:br/>
                            <w:t>Hodonínská 925, 696 03 Dubňany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1.5pt;margin-top:38.25pt;width:486.95pt;height:54.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" filled="f" stroked="f" strokeweight="0" insetpen="t">
              <o:lock v:ext="edit" shapetype="t"/>
              <v:textbox inset="2.85pt,2.85pt,2.85pt,2.85pt">
                <w:txbxContent>
                  <w:p w:rsidR="001922CE" w:rsidRDefault="00A07CE6">
                    <w:pPr>
                      <w:pStyle w:val="Nadpis1"/>
                      <w:rPr>
                        <w:rFonts w:ascii="Verdana" w:hAnsi="Verdana"/>
                        <w:spacing w:val="20"/>
                        <w:sz w:val="26"/>
                        <w:szCs w:val="26"/>
                      </w:rPr>
                    </w:pPr>
                    <w:r>
                      <w:rPr>
                        <w:rFonts w:ascii="Verdana" w:hAnsi="Verdana"/>
                        <w:spacing w:val="20"/>
                        <w:sz w:val="26"/>
                        <w:szCs w:val="26"/>
                      </w:rPr>
                      <w:t xml:space="preserve">Základní škola Dubňany, příspěvková organizace, </w:t>
                    </w:r>
                    <w:r>
                      <w:rPr>
                        <w:rFonts w:ascii="Verdana" w:hAnsi="Verdana"/>
                        <w:spacing w:val="20"/>
                        <w:sz w:val="26"/>
                        <w:szCs w:val="26"/>
                      </w:rPr>
                      <w:br/>
                      <w:t>Hodonínská 925, 696 03 Dubňany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5563"/>
    <w:multiLevelType w:val="hybridMultilevel"/>
    <w:tmpl w:val="22EE679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56C"/>
    <w:multiLevelType w:val="hybridMultilevel"/>
    <w:tmpl w:val="5B6A70E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446B"/>
    <w:multiLevelType w:val="hybridMultilevel"/>
    <w:tmpl w:val="0456B002"/>
    <w:lvl w:ilvl="0" w:tplc="421EE1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7654"/>
    <w:multiLevelType w:val="hybridMultilevel"/>
    <w:tmpl w:val="86BA0C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C070E"/>
    <w:multiLevelType w:val="hybridMultilevel"/>
    <w:tmpl w:val="C7B635E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C3CA1"/>
    <w:multiLevelType w:val="hybridMultilevel"/>
    <w:tmpl w:val="640A4D86"/>
    <w:lvl w:ilvl="0" w:tplc="421EE1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D4618"/>
    <w:multiLevelType w:val="hybridMultilevel"/>
    <w:tmpl w:val="0F5A3D42"/>
    <w:lvl w:ilvl="0" w:tplc="421EE1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B7"/>
    <w:rsid w:val="00006C84"/>
    <w:rsid w:val="0004308D"/>
    <w:rsid w:val="000543F3"/>
    <w:rsid w:val="00067739"/>
    <w:rsid w:val="000720F0"/>
    <w:rsid w:val="00077A0E"/>
    <w:rsid w:val="000B1138"/>
    <w:rsid w:val="000E0206"/>
    <w:rsid w:val="000E66DC"/>
    <w:rsid w:val="000F7F80"/>
    <w:rsid w:val="00112B41"/>
    <w:rsid w:val="0011456E"/>
    <w:rsid w:val="00123637"/>
    <w:rsid w:val="0013771E"/>
    <w:rsid w:val="001607EB"/>
    <w:rsid w:val="00170010"/>
    <w:rsid w:val="00190952"/>
    <w:rsid w:val="001917A6"/>
    <w:rsid w:val="001922CE"/>
    <w:rsid w:val="001D32E9"/>
    <w:rsid w:val="001F28A0"/>
    <w:rsid w:val="001F4CEB"/>
    <w:rsid w:val="00204929"/>
    <w:rsid w:val="00221BE5"/>
    <w:rsid w:val="00244548"/>
    <w:rsid w:val="002460D5"/>
    <w:rsid w:val="002738DA"/>
    <w:rsid w:val="002B46C0"/>
    <w:rsid w:val="002C69C5"/>
    <w:rsid w:val="002C7CBC"/>
    <w:rsid w:val="002E276F"/>
    <w:rsid w:val="0030272F"/>
    <w:rsid w:val="00333DAE"/>
    <w:rsid w:val="00337DC5"/>
    <w:rsid w:val="00375D71"/>
    <w:rsid w:val="00395B31"/>
    <w:rsid w:val="003E5DF2"/>
    <w:rsid w:val="004026B8"/>
    <w:rsid w:val="00405FA3"/>
    <w:rsid w:val="00426E17"/>
    <w:rsid w:val="004347ED"/>
    <w:rsid w:val="004452F5"/>
    <w:rsid w:val="00445AEB"/>
    <w:rsid w:val="00457C26"/>
    <w:rsid w:val="00463FAB"/>
    <w:rsid w:val="00497312"/>
    <w:rsid w:val="004A08B7"/>
    <w:rsid w:val="00525854"/>
    <w:rsid w:val="00526249"/>
    <w:rsid w:val="0056039C"/>
    <w:rsid w:val="005628A1"/>
    <w:rsid w:val="005845BD"/>
    <w:rsid w:val="005D1297"/>
    <w:rsid w:val="005E223C"/>
    <w:rsid w:val="005F2607"/>
    <w:rsid w:val="005F3AB7"/>
    <w:rsid w:val="005F6398"/>
    <w:rsid w:val="00600A9A"/>
    <w:rsid w:val="00621541"/>
    <w:rsid w:val="00625724"/>
    <w:rsid w:val="006506D4"/>
    <w:rsid w:val="006744D4"/>
    <w:rsid w:val="006910B0"/>
    <w:rsid w:val="006B4DE7"/>
    <w:rsid w:val="006B6FB1"/>
    <w:rsid w:val="006B7456"/>
    <w:rsid w:val="006E35BC"/>
    <w:rsid w:val="006E40CA"/>
    <w:rsid w:val="006F1905"/>
    <w:rsid w:val="006F6AD6"/>
    <w:rsid w:val="007337D1"/>
    <w:rsid w:val="00767559"/>
    <w:rsid w:val="007749C7"/>
    <w:rsid w:val="00774DCC"/>
    <w:rsid w:val="007851A4"/>
    <w:rsid w:val="00792399"/>
    <w:rsid w:val="0079377D"/>
    <w:rsid w:val="007B40F3"/>
    <w:rsid w:val="007E3479"/>
    <w:rsid w:val="007F2C8B"/>
    <w:rsid w:val="00836683"/>
    <w:rsid w:val="00837944"/>
    <w:rsid w:val="008643DE"/>
    <w:rsid w:val="008A2BE6"/>
    <w:rsid w:val="00915437"/>
    <w:rsid w:val="00942F0E"/>
    <w:rsid w:val="00952AE8"/>
    <w:rsid w:val="00960D00"/>
    <w:rsid w:val="00965689"/>
    <w:rsid w:val="00985C77"/>
    <w:rsid w:val="00996126"/>
    <w:rsid w:val="009C00CF"/>
    <w:rsid w:val="009C7482"/>
    <w:rsid w:val="009D3F45"/>
    <w:rsid w:val="009F7AE9"/>
    <w:rsid w:val="00A000CA"/>
    <w:rsid w:val="00A07CE6"/>
    <w:rsid w:val="00A11F18"/>
    <w:rsid w:val="00A42FCA"/>
    <w:rsid w:val="00A470FB"/>
    <w:rsid w:val="00A52919"/>
    <w:rsid w:val="00A55F12"/>
    <w:rsid w:val="00A85FED"/>
    <w:rsid w:val="00AB4325"/>
    <w:rsid w:val="00AC7BA3"/>
    <w:rsid w:val="00AF0C34"/>
    <w:rsid w:val="00B00672"/>
    <w:rsid w:val="00B071AE"/>
    <w:rsid w:val="00B2198F"/>
    <w:rsid w:val="00B36F3F"/>
    <w:rsid w:val="00B46888"/>
    <w:rsid w:val="00B77FE7"/>
    <w:rsid w:val="00B91BA7"/>
    <w:rsid w:val="00BB234D"/>
    <w:rsid w:val="00BC2C91"/>
    <w:rsid w:val="00C15D2C"/>
    <w:rsid w:val="00C5675A"/>
    <w:rsid w:val="00C56A76"/>
    <w:rsid w:val="00C63E3C"/>
    <w:rsid w:val="00C64438"/>
    <w:rsid w:val="00C6629A"/>
    <w:rsid w:val="00C7206D"/>
    <w:rsid w:val="00C90FEB"/>
    <w:rsid w:val="00CA4EB2"/>
    <w:rsid w:val="00CA79A2"/>
    <w:rsid w:val="00CA7C99"/>
    <w:rsid w:val="00CB3E45"/>
    <w:rsid w:val="00CE052C"/>
    <w:rsid w:val="00D006BD"/>
    <w:rsid w:val="00D2214A"/>
    <w:rsid w:val="00D70A7B"/>
    <w:rsid w:val="00D8395F"/>
    <w:rsid w:val="00D84406"/>
    <w:rsid w:val="00DA7949"/>
    <w:rsid w:val="00DC0D27"/>
    <w:rsid w:val="00DE3D4E"/>
    <w:rsid w:val="00DF5BAC"/>
    <w:rsid w:val="00E06BFE"/>
    <w:rsid w:val="00E20DB6"/>
    <w:rsid w:val="00E33CB7"/>
    <w:rsid w:val="00E47EDA"/>
    <w:rsid w:val="00EA18CE"/>
    <w:rsid w:val="00EB719A"/>
    <w:rsid w:val="00EE01AF"/>
    <w:rsid w:val="00EF331F"/>
    <w:rsid w:val="00EF38FC"/>
    <w:rsid w:val="00F02046"/>
    <w:rsid w:val="00F0665B"/>
    <w:rsid w:val="00F362BF"/>
    <w:rsid w:val="00F40258"/>
    <w:rsid w:val="00F54B4F"/>
    <w:rsid w:val="00F77BE4"/>
    <w:rsid w:val="00F84BA6"/>
    <w:rsid w:val="00FA15D5"/>
    <w:rsid w:val="00FF2557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5B5375C9"/>
  <w15:docId w15:val="{7B3B8BFA-6640-46EB-B275-241367BA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2CE"/>
    <w:pPr>
      <w:spacing w:after="180" w:line="268" w:lineRule="auto"/>
    </w:pPr>
    <w:rPr>
      <w:color w:val="000000"/>
      <w:kern w:val="28"/>
    </w:rPr>
  </w:style>
  <w:style w:type="paragraph" w:styleId="Nadpis1">
    <w:name w:val="heading 1"/>
    <w:basedOn w:val="Normln"/>
    <w:next w:val="Normln"/>
    <w:qFormat/>
    <w:rsid w:val="001922CE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dpis2">
    <w:name w:val="heading 2"/>
    <w:basedOn w:val="Normln"/>
    <w:next w:val="Normln"/>
    <w:qFormat/>
    <w:rsid w:val="001922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922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922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922CE"/>
    <w:rPr>
      <w:color w:val="0000FF"/>
      <w:u w:val="single"/>
    </w:rPr>
  </w:style>
  <w:style w:type="paragraph" w:styleId="Zhlav">
    <w:name w:val="header"/>
    <w:basedOn w:val="Normln"/>
    <w:semiHidden/>
    <w:rsid w:val="001922CE"/>
    <w:pPr>
      <w:tabs>
        <w:tab w:val="center" w:pos="4320"/>
        <w:tab w:val="right" w:pos="8640"/>
      </w:tabs>
    </w:pPr>
    <w:rPr>
      <w:color w:val="auto"/>
    </w:rPr>
  </w:style>
  <w:style w:type="paragraph" w:styleId="Zpat">
    <w:name w:val="footer"/>
    <w:basedOn w:val="Normln"/>
    <w:semiHidden/>
    <w:rsid w:val="001922CE"/>
    <w:pPr>
      <w:tabs>
        <w:tab w:val="center" w:pos="4320"/>
        <w:tab w:val="right" w:pos="8640"/>
      </w:tabs>
    </w:pPr>
    <w:rPr>
      <w:color w:val="auto"/>
    </w:rPr>
  </w:style>
  <w:style w:type="paragraph" w:styleId="Zvr">
    <w:name w:val="Closing"/>
    <w:basedOn w:val="Normln"/>
    <w:semiHidden/>
    <w:rsid w:val="001922CE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Podpis">
    <w:name w:val="Signature"/>
    <w:basedOn w:val="Normln"/>
    <w:semiHidden/>
    <w:rsid w:val="001922CE"/>
    <w:pPr>
      <w:spacing w:after="0" w:line="240" w:lineRule="auto"/>
    </w:pPr>
    <w:rPr>
      <w:color w:val="auto"/>
      <w:kern w:val="0"/>
      <w:sz w:val="24"/>
      <w:szCs w:val="24"/>
    </w:rPr>
  </w:style>
  <w:style w:type="paragraph" w:styleId="Zkladntext">
    <w:name w:val="Body Text"/>
    <w:basedOn w:val="Normln"/>
    <w:semiHidden/>
    <w:rsid w:val="001922CE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Osloven">
    <w:name w:val="Salutation"/>
    <w:basedOn w:val="Normln"/>
    <w:next w:val="Normln"/>
    <w:semiHidden/>
    <w:rsid w:val="001922CE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um">
    <w:name w:val="Date"/>
    <w:basedOn w:val="Normln"/>
    <w:next w:val="Normln"/>
    <w:semiHidden/>
    <w:rsid w:val="001922CE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a">
    <w:name w:val="Adresa"/>
    <w:rsid w:val="001922CE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KopieOblka">
    <w:name w:val="Kopie:/Obálka"/>
    <w:basedOn w:val="Normln"/>
    <w:rsid w:val="001922CE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val="en-US" w:eastAsia="en-US" w:bidi="en-US"/>
    </w:rPr>
  </w:style>
  <w:style w:type="paragraph" w:customStyle="1" w:styleId="Adresapjemce">
    <w:name w:val="Adresa příjemce"/>
    <w:basedOn w:val="Normln"/>
    <w:rsid w:val="001922CE"/>
    <w:pPr>
      <w:spacing w:after="0" w:line="240" w:lineRule="auto"/>
    </w:pPr>
    <w:rPr>
      <w:color w:val="auto"/>
      <w:kern w:val="0"/>
      <w:sz w:val="24"/>
      <w:szCs w:val="24"/>
      <w:lang w:val="en-US" w:eastAsia="en-US" w:bidi="en-US"/>
    </w:rPr>
  </w:style>
  <w:style w:type="paragraph" w:customStyle="1" w:styleId="Funkce">
    <w:name w:val="Funkce"/>
    <w:next w:val="KopieOblka"/>
    <w:rsid w:val="001922CE"/>
    <w:pPr>
      <w:spacing w:before="120" w:after="960"/>
    </w:pPr>
    <w:rPr>
      <w:sz w:val="24"/>
      <w:szCs w:val="24"/>
      <w:lang w:val="en-US" w:eastAsia="en-US" w:bidi="en-US"/>
    </w:rPr>
  </w:style>
  <w:style w:type="paragraph" w:styleId="Textbubliny">
    <w:name w:val="Balloon Text"/>
    <w:basedOn w:val="Normln"/>
    <w:semiHidden/>
    <w:rsid w:val="005F2607"/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rsid w:val="001917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kern w:val="0"/>
    </w:rPr>
  </w:style>
  <w:style w:type="paragraph" w:styleId="Odstavecseseznamem">
    <w:name w:val="List Paragraph"/>
    <w:basedOn w:val="Normln"/>
    <w:uiPriority w:val="34"/>
    <w:qFormat/>
    <w:rsid w:val="00B0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dubnan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ybiral\Data%20aplikac&#237;\Microsoft\Templates\Hlavi&#269;ka%20dopis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5395-E141-4023-87D5-2DD78723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</Template>
  <TotalTime>249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Pan</vt:lpstr>
    </vt:vector>
  </TitlesOfParts>
  <Manager/>
  <Company>Microsoft Corporation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subject/>
  <dc:creator>Michal Vybíral</dc:creator>
  <cp:keywords/>
  <dc:description/>
  <cp:lastModifiedBy>Martina Kordulová</cp:lastModifiedBy>
  <cp:revision>23</cp:revision>
  <cp:lastPrinted>2020-06-02T08:50:00Z</cp:lastPrinted>
  <dcterms:created xsi:type="dcterms:W3CDTF">2019-03-18T09:22:00Z</dcterms:created>
  <dcterms:modified xsi:type="dcterms:W3CDTF">2024-08-18T20:48:00Z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TC060874681029</vt:lpwstr>
  </property>
</Properties>
</file>